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088B">
      <w:pPr>
        <w:pStyle w:val="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751C85C9">
      <w:pPr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贵州医科大学第二附属医院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参加第十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届贵州人才博览会引才岗位信息表</w:t>
      </w:r>
    </w:p>
    <w:tbl>
      <w:tblPr>
        <w:tblStyle w:val="10"/>
        <w:tblW w:w="127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600"/>
        <w:gridCol w:w="412"/>
        <w:gridCol w:w="1575"/>
        <w:gridCol w:w="1125"/>
        <w:gridCol w:w="750"/>
        <w:gridCol w:w="1600"/>
        <w:gridCol w:w="2003"/>
        <w:gridCol w:w="1077"/>
        <w:gridCol w:w="927"/>
        <w:gridCol w:w="1212"/>
      </w:tblGrid>
      <w:tr w14:paraId="6711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4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A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72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4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40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B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55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1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50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5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0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 w14:paraId="4C35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心血管内科医师01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E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7ED2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神经内科医师01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内科学（100201、105101）、神经病学（100204、105104）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71D1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泌尿外科医师01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2E19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口腔科医师01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口腔医学（1003、1052）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3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635E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介入科医师02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正高级及以上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影像医学与核医学（100207）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D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03DC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心血管内科医师03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1169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神经内科医师03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神经病学（100204、105104）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17DC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感染科医师03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4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3958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2486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呼吸内科医师03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7A12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泌尿外科医师03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0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655E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普通外科医师03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7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4D26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肝胆外科医师03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5A1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骨外科医师03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骨科学（105113）、外科学（100210、105111）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5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2B1E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神经外科医师03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E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04E1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心胸外科医师03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3219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疼痛科医师03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0E57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内科学（100201、105101）、外科学（100210、105111）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0144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医疗整形美容科医师03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3239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重症医学科医师03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内科学（100201、105101）、重症医学（105108）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5D21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妇产科学（100211、105115）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3EC1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内科学（100201、105101）、儿科学（100202、105102）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7EAB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中医外科学（100507、105702）、中西医结合临床（100602、105709）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C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16E8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口腔医学（1003、1052）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2414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急诊科医师03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内科学（100201、105101）、外科学（100210、105111）、急诊医学（100218、105107）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4D9D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内科学（100201、105101）、肿瘤学（100214、105121）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9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47E2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精神科医师03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精神病与精神卫生学（100205、105105）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8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33C0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超声医学（101524）、影像医学与核医学（100207）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31D4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麻醉学（100217、105118）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1F1B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介入科医师03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203B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病理科医师03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临床病理（105119）、内科学（100201、105101）、外科学（100210、105111）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1.具备2年及以上基层工作经历；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2.具备规培证书。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  <w:tr w14:paraId="2C8F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病理科技师03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病理学与病理生理学（077804、100104）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1.面向2025年度高校毕业生，并向2023年、2024年度毕业但未落实编制内工作的高校毕业生开放；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2.获得大学英语四级证书或CET-4成绩425分及以上。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0855-3833016</w:t>
            </w:r>
          </w:p>
        </w:tc>
      </w:tr>
    </w:tbl>
    <w:p w14:paraId="7A8E892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right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1D8059F-206C-4590-9953-33FF7D1C66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0599A8-48F4-46CF-A2DB-17278969B9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A79C">
    <w:pPr>
      <w:pStyle w:val="7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CA3461B"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ypi/PVAAAAAgEAAA8AAAAAAAAAAQAgAAAAIgAAAGRycy9kb3du&#10;cmV2LnhtbFBLAQIUABQAAAAIAIdO4kDq8wvoAgIAAPM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CA3461B"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TU0ZWNhMDk0MGRmN2RhYzYzYWU3NDZkZGQ2NTNmM2IifQ=="/>
  </w:docVars>
  <w:rsids>
    <w:rsidRoot w:val="00000000"/>
    <w:rsid w:val="00953D9C"/>
    <w:rsid w:val="01620E31"/>
    <w:rsid w:val="019B3634"/>
    <w:rsid w:val="024C2B81"/>
    <w:rsid w:val="02CD1F13"/>
    <w:rsid w:val="03165668"/>
    <w:rsid w:val="03755670"/>
    <w:rsid w:val="03886477"/>
    <w:rsid w:val="03942A31"/>
    <w:rsid w:val="04D72BD5"/>
    <w:rsid w:val="053C61AA"/>
    <w:rsid w:val="053C6EDC"/>
    <w:rsid w:val="05A20EEE"/>
    <w:rsid w:val="07375BAD"/>
    <w:rsid w:val="073C1416"/>
    <w:rsid w:val="077FC3D4"/>
    <w:rsid w:val="07E15B19"/>
    <w:rsid w:val="07F71E6A"/>
    <w:rsid w:val="08A97E88"/>
    <w:rsid w:val="08ED6E6B"/>
    <w:rsid w:val="09E757B5"/>
    <w:rsid w:val="0A0F4BBF"/>
    <w:rsid w:val="0A771B99"/>
    <w:rsid w:val="0A9348B3"/>
    <w:rsid w:val="0AA7304A"/>
    <w:rsid w:val="0AB614DF"/>
    <w:rsid w:val="0ADF0A36"/>
    <w:rsid w:val="0AF208FA"/>
    <w:rsid w:val="0AF81B05"/>
    <w:rsid w:val="0B024724"/>
    <w:rsid w:val="0B0F0B86"/>
    <w:rsid w:val="0BA457DB"/>
    <w:rsid w:val="0BB3D878"/>
    <w:rsid w:val="0BBA6DAD"/>
    <w:rsid w:val="0CB657C6"/>
    <w:rsid w:val="0D4C1C87"/>
    <w:rsid w:val="0DA6100C"/>
    <w:rsid w:val="0DE87C01"/>
    <w:rsid w:val="0E3253B0"/>
    <w:rsid w:val="0E794941"/>
    <w:rsid w:val="0FA5626C"/>
    <w:rsid w:val="10493853"/>
    <w:rsid w:val="105D79DE"/>
    <w:rsid w:val="108160EB"/>
    <w:rsid w:val="108D1597"/>
    <w:rsid w:val="11E626AA"/>
    <w:rsid w:val="12D75048"/>
    <w:rsid w:val="13274D28"/>
    <w:rsid w:val="136C13FE"/>
    <w:rsid w:val="13BF7953"/>
    <w:rsid w:val="13FB7F63"/>
    <w:rsid w:val="148B12E6"/>
    <w:rsid w:val="14E16309"/>
    <w:rsid w:val="14FC72A9"/>
    <w:rsid w:val="15232C77"/>
    <w:rsid w:val="1578596A"/>
    <w:rsid w:val="15AA7E92"/>
    <w:rsid w:val="15CD7A9E"/>
    <w:rsid w:val="15F506E9"/>
    <w:rsid w:val="16215455"/>
    <w:rsid w:val="169361BA"/>
    <w:rsid w:val="178A7F7B"/>
    <w:rsid w:val="17AF09E8"/>
    <w:rsid w:val="17B9A9D3"/>
    <w:rsid w:val="17EB2C41"/>
    <w:rsid w:val="17FF6332"/>
    <w:rsid w:val="181D2B9D"/>
    <w:rsid w:val="194257ED"/>
    <w:rsid w:val="195F0D90"/>
    <w:rsid w:val="19F92BDB"/>
    <w:rsid w:val="1A5439BC"/>
    <w:rsid w:val="1AD559B1"/>
    <w:rsid w:val="1ADE4866"/>
    <w:rsid w:val="1AF5395E"/>
    <w:rsid w:val="1B172873"/>
    <w:rsid w:val="1B6D1746"/>
    <w:rsid w:val="1BD417C5"/>
    <w:rsid w:val="1C224C26"/>
    <w:rsid w:val="1C3B33BF"/>
    <w:rsid w:val="1D1D1EE9"/>
    <w:rsid w:val="1D8D307A"/>
    <w:rsid w:val="1DA17DCD"/>
    <w:rsid w:val="1DC523FE"/>
    <w:rsid w:val="1E3274DF"/>
    <w:rsid w:val="1E34479D"/>
    <w:rsid w:val="1FB21E1D"/>
    <w:rsid w:val="20967991"/>
    <w:rsid w:val="20D61B3B"/>
    <w:rsid w:val="214B403A"/>
    <w:rsid w:val="21A11F33"/>
    <w:rsid w:val="21C916A0"/>
    <w:rsid w:val="22134CBC"/>
    <w:rsid w:val="232738CC"/>
    <w:rsid w:val="23362D65"/>
    <w:rsid w:val="23823C30"/>
    <w:rsid w:val="23887A65"/>
    <w:rsid w:val="24E46F1D"/>
    <w:rsid w:val="260333D3"/>
    <w:rsid w:val="26105AEF"/>
    <w:rsid w:val="2739310C"/>
    <w:rsid w:val="27784A86"/>
    <w:rsid w:val="28194721"/>
    <w:rsid w:val="287A17F6"/>
    <w:rsid w:val="28DC5EA4"/>
    <w:rsid w:val="29211DC2"/>
    <w:rsid w:val="2A91304F"/>
    <w:rsid w:val="2AA64C74"/>
    <w:rsid w:val="2AED0FAC"/>
    <w:rsid w:val="2AF149E1"/>
    <w:rsid w:val="2AF343E1"/>
    <w:rsid w:val="2B0A486F"/>
    <w:rsid w:val="2B4E4183"/>
    <w:rsid w:val="2BC95EA3"/>
    <w:rsid w:val="2C59008F"/>
    <w:rsid w:val="2C657339"/>
    <w:rsid w:val="2C945AB1"/>
    <w:rsid w:val="2D2D1B82"/>
    <w:rsid w:val="2D8079FF"/>
    <w:rsid w:val="2E21535D"/>
    <w:rsid w:val="2E980D78"/>
    <w:rsid w:val="2E9A689E"/>
    <w:rsid w:val="2E9FCFB4"/>
    <w:rsid w:val="2EA65243"/>
    <w:rsid w:val="2ED27DE6"/>
    <w:rsid w:val="2EEFD399"/>
    <w:rsid w:val="2F2F55AF"/>
    <w:rsid w:val="2F57610D"/>
    <w:rsid w:val="2F6B40C6"/>
    <w:rsid w:val="30185EA6"/>
    <w:rsid w:val="306515D5"/>
    <w:rsid w:val="310149B3"/>
    <w:rsid w:val="31064BA2"/>
    <w:rsid w:val="3152520E"/>
    <w:rsid w:val="3159148D"/>
    <w:rsid w:val="31624D74"/>
    <w:rsid w:val="322D17D7"/>
    <w:rsid w:val="328E04C8"/>
    <w:rsid w:val="32A7357A"/>
    <w:rsid w:val="33163877"/>
    <w:rsid w:val="33707BCD"/>
    <w:rsid w:val="339126BA"/>
    <w:rsid w:val="343432F1"/>
    <w:rsid w:val="345D1AB1"/>
    <w:rsid w:val="3483776C"/>
    <w:rsid w:val="34E53780"/>
    <w:rsid w:val="34E56399"/>
    <w:rsid w:val="34FD2B33"/>
    <w:rsid w:val="3599165E"/>
    <w:rsid w:val="35EE7866"/>
    <w:rsid w:val="35FF0DD3"/>
    <w:rsid w:val="36145E52"/>
    <w:rsid w:val="361A2073"/>
    <w:rsid w:val="37164F30"/>
    <w:rsid w:val="37831609"/>
    <w:rsid w:val="37E64902"/>
    <w:rsid w:val="384D2BD3"/>
    <w:rsid w:val="386A108F"/>
    <w:rsid w:val="38D66725"/>
    <w:rsid w:val="38FF6B3C"/>
    <w:rsid w:val="390E5EBF"/>
    <w:rsid w:val="39237490"/>
    <w:rsid w:val="398D6C23"/>
    <w:rsid w:val="39A3756F"/>
    <w:rsid w:val="3A6305E2"/>
    <w:rsid w:val="3A6B10EF"/>
    <w:rsid w:val="3A7E7586"/>
    <w:rsid w:val="3B1F76ED"/>
    <w:rsid w:val="3BBF6FFC"/>
    <w:rsid w:val="3BD6013A"/>
    <w:rsid w:val="3BED4F93"/>
    <w:rsid w:val="3C926E07"/>
    <w:rsid w:val="3C9D7253"/>
    <w:rsid w:val="3CE51CE0"/>
    <w:rsid w:val="3D3D6D72"/>
    <w:rsid w:val="3D564A37"/>
    <w:rsid w:val="3D6764E5"/>
    <w:rsid w:val="3D864BBD"/>
    <w:rsid w:val="3D965F98"/>
    <w:rsid w:val="3DBB19E2"/>
    <w:rsid w:val="3E7901D9"/>
    <w:rsid w:val="3EB84215"/>
    <w:rsid w:val="3EC05EAD"/>
    <w:rsid w:val="3EFE0783"/>
    <w:rsid w:val="3F3E55D9"/>
    <w:rsid w:val="3F79A5C8"/>
    <w:rsid w:val="3FDC2D63"/>
    <w:rsid w:val="3FF708F0"/>
    <w:rsid w:val="400B64BC"/>
    <w:rsid w:val="411F02FE"/>
    <w:rsid w:val="4141455B"/>
    <w:rsid w:val="4268085F"/>
    <w:rsid w:val="4374370A"/>
    <w:rsid w:val="43B26989"/>
    <w:rsid w:val="44112D07"/>
    <w:rsid w:val="44321398"/>
    <w:rsid w:val="445A645C"/>
    <w:rsid w:val="451707F1"/>
    <w:rsid w:val="47153174"/>
    <w:rsid w:val="471A5A3D"/>
    <w:rsid w:val="4840005F"/>
    <w:rsid w:val="48612933"/>
    <w:rsid w:val="48D53A45"/>
    <w:rsid w:val="495876ED"/>
    <w:rsid w:val="4AA173B4"/>
    <w:rsid w:val="4B533C05"/>
    <w:rsid w:val="4C1710D6"/>
    <w:rsid w:val="4D214E67"/>
    <w:rsid w:val="4D8E361A"/>
    <w:rsid w:val="4DB12E65"/>
    <w:rsid w:val="4DD94895"/>
    <w:rsid w:val="4E131916"/>
    <w:rsid w:val="4E8C18D5"/>
    <w:rsid w:val="4E920EE8"/>
    <w:rsid w:val="4E944C60"/>
    <w:rsid w:val="4ED432AF"/>
    <w:rsid w:val="4FA50BA2"/>
    <w:rsid w:val="4FB05B80"/>
    <w:rsid w:val="4FDC54B3"/>
    <w:rsid w:val="4FFB49ED"/>
    <w:rsid w:val="504B134F"/>
    <w:rsid w:val="51E63A25"/>
    <w:rsid w:val="51FED7AB"/>
    <w:rsid w:val="522956BF"/>
    <w:rsid w:val="52863ED3"/>
    <w:rsid w:val="52BA27BB"/>
    <w:rsid w:val="52E40E3F"/>
    <w:rsid w:val="532F71C6"/>
    <w:rsid w:val="53CE14E6"/>
    <w:rsid w:val="53DF2E8F"/>
    <w:rsid w:val="544140E5"/>
    <w:rsid w:val="55722296"/>
    <w:rsid w:val="5579070C"/>
    <w:rsid w:val="55ADEF62"/>
    <w:rsid w:val="55AE3429"/>
    <w:rsid w:val="55AF05D2"/>
    <w:rsid w:val="56470A89"/>
    <w:rsid w:val="567FA5B6"/>
    <w:rsid w:val="568E6439"/>
    <w:rsid w:val="56945417"/>
    <w:rsid w:val="56D0725B"/>
    <w:rsid w:val="57DFE439"/>
    <w:rsid w:val="58020E8D"/>
    <w:rsid w:val="5843693F"/>
    <w:rsid w:val="58636A8F"/>
    <w:rsid w:val="58CE59D8"/>
    <w:rsid w:val="59BB25EF"/>
    <w:rsid w:val="5A584DFB"/>
    <w:rsid w:val="5A677656"/>
    <w:rsid w:val="5A6A4AC7"/>
    <w:rsid w:val="5AF01470"/>
    <w:rsid w:val="5AF076C2"/>
    <w:rsid w:val="5B2B1272"/>
    <w:rsid w:val="5B9E2BE4"/>
    <w:rsid w:val="5BD462C2"/>
    <w:rsid w:val="5BF3D01F"/>
    <w:rsid w:val="5C3D911F"/>
    <w:rsid w:val="5C4818CC"/>
    <w:rsid w:val="5C5FC5EA"/>
    <w:rsid w:val="5C8400C2"/>
    <w:rsid w:val="5CFF9D38"/>
    <w:rsid w:val="5CFFA227"/>
    <w:rsid w:val="5D215911"/>
    <w:rsid w:val="5D4E48BE"/>
    <w:rsid w:val="5DA51DF8"/>
    <w:rsid w:val="5DAA6E91"/>
    <w:rsid w:val="5DB46785"/>
    <w:rsid w:val="5ED13367"/>
    <w:rsid w:val="5EFA7CCD"/>
    <w:rsid w:val="5F7408C2"/>
    <w:rsid w:val="5F7F619D"/>
    <w:rsid w:val="5FB74C5D"/>
    <w:rsid w:val="5FD3CA68"/>
    <w:rsid w:val="60151FB9"/>
    <w:rsid w:val="60C47041"/>
    <w:rsid w:val="60E0295D"/>
    <w:rsid w:val="61151C31"/>
    <w:rsid w:val="613D1187"/>
    <w:rsid w:val="615936B4"/>
    <w:rsid w:val="61B3163D"/>
    <w:rsid w:val="61E52D9D"/>
    <w:rsid w:val="62595B4D"/>
    <w:rsid w:val="627110E9"/>
    <w:rsid w:val="62A60BD4"/>
    <w:rsid w:val="62B5766A"/>
    <w:rsid w:val="62B965EC"/>
    <w:rsid w:val="631D5F5E"/>
    <w:rsid w:val="636649C5"/>
    <w:rsid w:val="63BFD95A"/>
    <w:rsid w:val="63E639EE"/>
    <w:rsid w:val="63FB4C2A"/>
    <w:rsid w:val="648D5F82"/>
    <w:rsid w:val="64A01AF7"/>
    <w:rsid w:val="656A4AB3"/>
    <w:rsid w:val="657A6506"/>
    <w:rsid w:val="65B63F58"/>
    <w:rsid w:val="65B74AEF"/>
    <w:rsid w:val="660701AB"/>
    <w:rsid w:val="661F0E5C"/>
    <w:rsid w:val="66855163"/>
    <w:rsid w:val="66AF0431"/>
    <w:rsid w:val="66DB4D83"/>
    <w:rsid w:val="670562A3"/>
    <w:rsid w:val="67497838"/>
    <w:rsid w:val="6773320D"/>
    <w:rsid w:val="67C1270F"/>
    <w:rsid w:val="67E57ED2"/>
    <w:rsid w:val="68274E8D"/>
    <w:rsid w:val="687F4874"/>
    <w:rsid w:val="691D2281"/>
    <w:rsid w:val="69286279"/>
    <w:rsid w:val="693571A3"/>
    <w:rsid w:val="695B35B6"/>
    <w:rsid w:val="697C6710"/>
    <w:rsid w:val="698060B5"/>
    <w:rsid w:val="69CB780F"/>
    <w:rsid w:val="69F126EE"/>
    <w:rsid w:val="6A6136E2"/>
    <w:rsid w:val="6A9F07BD"/>
    <w:rsid w:val="6B7F2F39"/>
    <w:rsid w:val="6D2B7858"/>
    <w:rsid w:val="6DBF967C"/>
    <w:rsid w:val="6DD479A0"/>
    <w:rsid w:val="6E1A123E"/>
    <w:rsid w:val="6E1E6B73"/>
    <w:rsid w:val="6E96B272"/>
    <w:rsid w:val="6ECD95EC"/>
    <w:rsid w:val="6F1F1A02"/>
    <w:rsid w:val="6F655B31"/>
    <w:rsid w:val="6F932AAB"/>
    <w:rsid w:val="6F9D22B8"/>
    <w:rsid w:val="6FB62831"/>
    <w:rsid w:val="6FBB27F8"/>
    <w:rsid w:val="6FC0720B"/>
    <w:rsid w:val="6FD94D6B"/>
    <w:rsid w:val="6FF9C25E"/>
    <w:rsid w:val="6FFF2FF8"/>
    <w:rsid w:val="6FFF438D"/>
    <w:rsid w:val="702B4F19"/>
    <w:rsid w:val="70FA2C6C"/>
    <w:rsid w:val="71006572"/>
    <w:rsid w:val="710A1D84"/>
    <w:rsid w:val="71B33FCE"/>
    <w:rsid w:val="72026615"/>
    <w:rsid w:val="721E1120"/>
    <w:rsid w:val="72264492"/>
    <w:rsid w:val="73B666A4"/>
    <w:rsid w:val="73BC5F3C"/>
    <w:rsid w:val="73FB285B"/>
    <w:rsid w:val="740806FB"/>
    <w:rsid w:val="74DAA8DB"/>
    <w:rsid w:val="74E476E3"/>
    <w:rsid w:val="757DE146"/>
    <w:rsid w:val="757F7672"/>
    <w:rsid w:val="75ED5D32"/>
    <w:rsid w:val="76E41A31"/>
    <w:rsid w:val="76FB4FCD"/>
    <w:rsid w:val="774531E6"/>
    <w:rsid w:val="778925D9"/>
    <w:rsid w:val="77B56FBC"/>
    <w:rsid w:val="77BFE278"/>
    <w:rsid w:val="77FDD257"/>
    <w:rsid w:val="797F423C"/>
    <w:rsid w:val="79BA6503"/>
    <w:rsid w:val="79F16039"/>
    <w:rsid w:val="7A2E1215"/>
    <w:rsid w:val="7A792DD8"/>
    <w:rsid w:val="7AC5601E"/>
    <w:rsid w:val="7AEF4E49"/>
    <w:rsid w:val="7B116B6D"/>
    <w:rsid w:val="7B3C4A6B"/>
    <w:rsid w:val="7B62561B"/>
    <w:rsid w:val="7B628DC0"/>
    <w:rsid w:val="7B7B2CFA"/>
    <w:rsid w:val="7B7D4202"/>
    <w:rsid w:val="7B9B0B2D"/>
    <w:rsid w:val="7B9F9CDB"/>
    <w:rsid w:val="7BBB6A52"/>
    <w:rsid w:val="7BC26F87"/>
    <w:rsid w:val="7BF070CA"/>
    <w:rsid w:val="7BFE0DB3"/>
    <w:rsid w:val="7C5EF28E"/>
    <w:rsid w:val="7C8B294F"/>
    <w:rsid w:val="7CA3E458"/>
    <w:rsid w:val="7D194786"/>
    <w:rsid w:val="7D283B5B"/>
    <w:rsid w:val="7D4C112B"/>
    <w:rsid w:val="7E7E276B"/>
    <w:rsid w:val="7EAFB5A6"/>
    <w:rsid w:val="7EBD34A8"/>
    <w:rsid w:val="7EC57AF2"/>
    <w:rsid w:val="7ECFFC55"/>
    <w:rsid w:val="7ED00AED"/>
    <w:rsid w:val="7EEA8887"/>
    <w:rsid w:val="7F3F1588"/>
    <w:rsid w:val="7F4D294D"/>
    <w:rsid w:val="7F57063E"/>
    <w:rsid w:val="7F699DFE"/>
    <w:rsid w:val="7F78365F"/>
    <w:rsid w:val="7F7D58EC"/>
    <w:rsid w:val="7F7EA072"/>
    <w:rsid w:val="7F81642F"/>
    <w:rsid w:val="7FB977D3"/>
    <w:rsid w:val="7FBF8B40"/>
    <w:rsid w:val="7FC713BB"/>
    <w:rsid w:val="7FFB23BC"/>
    <w:rsid w:val="7FFE7C33"/>
    <w:rsid w:val="7FFF41ED"/>
    <w:rsid w:val="81E74CFD"/>
    <w:rsid w:val="90E14393"/>
    <w:rsid w:val="9D4B5CFF"/>
    <w:rsid w:val="9D7FC1C8"/>
    <w:rsid w:val="9F7BFEA0"/>
    <w:rsid w:val="9F7CBCCF"/>
    <w:rsid w:val="9FDB7B51"/>
    <w:rsid w:val="9FDEFD8A"/>
    <w:rsid w:val="9FF517FB"/>
    <w:rsid w:val="AAFCFFD9"/>
    <w:rsid w:val="AAFE0D28"/>
    <w:rsid w:val="ABDA58AC"/>
    <w:rsid w:val="ABFAB811"/>
    <w:rsid w:val="AD5F5AE9"/>
    <w:rsid w:val="AFFF6F11"/>
    <w:rsid w:val="B4EF5EEC"/>
    <w:rsid w:val="B5BF4FB9"/>
    <w:rsid w:val="B9AD5201"/>
    <w:rsid w:val="BA7B23C6"/>
    <w:rsid w:val="BD3D32EB"/>
    <w:rsid w:val="BEEE43ED"/>
    <w:rsid w:val="BEFD6966"/>
    <w:rsid w:val="BFE71C75"/>
    <w:rsid w:val="BFFFA605"/>
    <w:rsid w:val="C69F400C"/>
    <w:rsid w:val="C6F7FFF6"/>
    <w:rsid w:val="CEB500C6"/>
    <w:rsid w:val="CFAFBE8F"/>
    <w:rsid w:val="CFFF7263"/>
    <w:rsid w:val="D2FF6D0D"/>
    <w:rsid w:val="D47B8F4F"/>
    <w:rsid w:val="D79719CF"/>
    <w:rsid w:val="D7F615F0"/>
    <w:rsid w:val="D9EF750A"/>
    <w:rsid w:val="DBA6B56B"/>
    <w:rsid w:val="DBF3A022"/>
    <w:rsid w:val="DDFEFDC8"/>
    <w:rsid w:val="DDFF5936"/>
    <w:rsid w:val="DF5A1888"/>
    <w:rsid w:val="DF5E90E9"/>
    <w:rsid w:val="DF77503A"/>
    <w:rsid w:val="DF7E7BA0"/>
    <w:rsid w:val="DF7FB143"/>
    <w:rsid w:val="DFDC51F7"/>
    <w:rsid w:val="DFDD3F73"/>
    <w:rsid w:val="DFEFD79F"/>
    <w:rsid w:val="DFEFE5C7"/>
    <w:rsid w:val="DFF7E9E8"/>
    <w:rsid w:val="E6CEAC57"/>
    <w:rsid w:val="E9F71EFB"/>
    <w:rsid w:val="EBE59A8D"/>
    <w:rsid w:val="EBFE3A29"/>
    <w:rsid w:val="ECB7C278"/>
    <w:rsid w:val="EE3B70B7"/>
    <w:rsid w:val="EF55B447"/>
    <w:rsid w:val="EF5B271D"/>
    <w:rsid w:val="EF5CF424"/>
    <w:rsid w:val="EF7F5AE8"/>
    <w:rsid w:val="EFAEB36A"/>
    <w:rsid w:val="F1F6D66C"/>
    <w:rsid w:val="F38D895D"/>
    <w:rsid w:val="F3DEA58B"/>
    <w:rsid w:val="F3ECFD92"/>
    <w:rsid w:val="F3F54342"/>
    <w:rsid w:val="F5BE7B93"/>
    <w:rsid w:val="F6DF24AD"/>
    <w:rsid w:val="F94FA197"/>
    <w:rsid w:val="FA5DA317"/>
    <w:rsid w:val="FB3BD7B7"/>
    <w:rsid w:val="FB6E079A"/>
    <w:rsid w:val="FB7E255A"/>
    <w:rsid w:val="FBBF79C1"/>
    <w:rsid w:val="FBC30704"/>
    <w:rsid w:val="FBDECA2D"/>
    <w:rsid w:val="FBDF3F63"/>
    <w:rsid w:val="FBFBA6DE"/>
    <w:rsid w:val="FDDD6C50"/>
    <w:rsid w:val="FDF7DD47"/>
    <w:rsid w:val="FDFE3C7A"/>
    <w:rsid w:val="FDFF904C"/>
    <w:rsid w:val="FE734873"/>
    <w:rsid w:val="FE7D64E8"/>
    <w:rsid w:val="FEFFBE82"/>
    <w:rsid w:val="FF2D54C0"/>
    <w:rsid w:val="FF6FD910"/>
    <w:rsid w:val="FF713B6B"/>
    <w:rsid w:val="FF7CA448"/>
    <w:rsid w:val="FFCE6F79"/>
    <w:rsid w:val="FFDF1BFF"/>
    <w:rsid w:val="FFF7F922"/>
    <w:rsid w:val="FFFA31C6"/>
    <w:rsid w:val="FFFFE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6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FollowedHyperlink"/>
    <w:basedOn w:val="11"/>
    <w:autoRedefine/>
    <w:qFormat/>
    <w:uiPriority w:val="0"/>
    <w:rPr>
      <w:color w:val="337AB7"/>
      <w:u w:val="none"/>
    </w:rPr>
  </w:style>
  <w:style w:type="character" w:styleId="15">
    <w:name w:val="HTML Definition"/>
    <w:basedOn w:val="11"/>
    <w:autoRedefine/>
    <w:qFormat/>
    <w:uiPriority w:val="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HTML Code"/>
    <w:basedOn w:val="11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1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1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cs="宋体"/>
      <w:kern w:val="0"/>
      <w:sz w:val="22"/>
      <w:szCs w:val="22"/>
      <w:lang w:val="zh-CN" w:bidi="zh-CN"/>
    </w:rPr>
  </w:style>
  <w:style w:type="paragraph" w:customStyle="1" w:styleId="21">
    <w:name w:val="表格内容"/>
    <w:basedOn w:val="1"/>
    <w:autoRedefine/>
    <w:qFormat/>
    <w:uiPriority w:val="0"/>
    <w:pPr>
      <w:widowControl/>
      <w:suppressLineNumbers/>
      <w:jc w:val="left"/>
    </w:pPr>
    <w:rPr>
      <w:rFonts w:cs="Mangal"/>
      <w:color w:val="00000A"/>
      <w:kern w:val="0"/>
      <w:sz w:val="24"/>
      <w:szCs w:val="24"/>
      <w:lang w:bidi="hi-IN"/>
    </w:rPr>
  </w:style>
  <w:style w:type="paragraph" w:customStyle="1" w:styleId="22">
    <w:name w:val="列出段落1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2743</Words>
  <Characters>3837</Characters>
  <Lines>208</Lines>
  <Paragraphs>86</Paragraphs>
  <TotalTime>10</TotalTime>
  <ScaleCrop>false</ScaleCrop>
  <LinksUpToDate>false</LinksUpToDate>
  <CharactersWithSpaces>3837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2023-01-17T10:48:00Z</dcterms:created>
  <dc:creator>品香</dc:creator>
  <cp:lastModifiedBy>背光的背光</cp:lastModifiedBy>
  <cp:lastPrinted>2025-04-07T00:27:00Z</cp:lastPrinted>
  <dcterms:modified xsi:type="dcterms:W3CDTF">2025-04-08T09:41:01Z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95DFF3BA7A8D4C9BAA91D17B89A074A1_13</vt:lpwstr>
  </property>
  <property fmtid="{D5CDD505-2E9C-101B-9397-08002B2CF9AE}" pid="4" name="KSOTemplateDocerSaveRecord">
    <vt:lpwstr>eyJoZGlkIjoiNTU0ZWNhMDk0MGRmN2RhYzYzYWU3NDZkZGQ2NTNmM2IiLCJ1c2VySWQiOiI0MjQ0NTQyNTIifQ==</vt:lpwstr>
  </property>
</Properties>
</file>